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EA6B" w14:textId="77777777" w:rsidR="002202BD" w:rsidRPr="00A06D5A" w:rsidRDefault="002202BD" w:rsidP="00A22413">
      <w:pPr>
        <w:ind w:right="0"/>
        <w:rPr>
          <w:rFonts w:ascii="Tahoma" w:hAnsi="Tahoma" w:cs="Tahoma"/>
          <w:b/>
          <w:sz w:val="20"/>
          <w:szCs w:val="20"/>
          <w:u w:val="single"/>
        </w:rPr>
      </w:pPr>
      <w:r w:rsidRPr="00A06D5A">
        <w:rPr>
          <w:rFonts w:ascii="Tahoma" w:hAnsi="Tahoma" w:cs="Tahoma"/>
          <w:b/>
          <w:sz w:val="20"/>
          <w:szCs w:val="20"/>
          <w:u w:val="single"/>
        </w:rPr>
        <w:t>PLNÁ MOC</w:t>
      </w:r>
    </w:p>
    <w:p w14:paraId="1D8BFB1E" w14:textId="77777777" w:rsidR="002202BD" w:rsidRPr="00A06D5A" w:rsidRDefault="002202BD" w:rsidP="00735E9A">
      <w:pPr>
        <w:jc w:val="left"/>
        <w:rPr>
          <w:rFonts w:ascii="Tahoma" w:hAnsi="Tahoma" w:cs="Tahoma"/>
          <w:b/>
          <w:sz w:val="20"/>
          <w:szCs w:val="20"/>
        </w:rPr>
      </w:pPr>
    </w:p>
    <w:p w14:paraId="1E2D6546" w14:textId="77777777" w:rsidR="002202BD" w:rsidRPr="00A06D5A" w:rsidRDefault="002202BD" w:rsidP="00A22413">
      <w:pPr>
        <w:ind w:right="0"/>
        <w:rPr>
          <w:rFonts w:ascii="Tahoma" w:hAnsi="Tahoma" w:cs="Tahoma"/>
          <w:sz w:val="20"/>
          <w:szCs w:val="20"/>
        </w:rPr>
      </w:pPr>
    </w:p>
    <w:p w14:paraId="4E92EAD2" w14:textId="77777777" w:rsidR="002202BD" w:rsidRPr="00A06D5A" w:rsidRDefault="002202BD" w:rsidP="00A22413">
      <w:pPr>
        <w:ind w:right="0"/>
        <w:rPr>
          <w:rFonts w:ascii="Tahoma" w:hAnsi="Tahoma" w:cs="Tahoma"/>
          <w:sz w:val="20"/>
          <w:szCs w:val="20"/>
        </w:rPr>
      </w:pPr>
    </w:p>
    <w:p w14:paraId="7547638F" w14:textId="77777777" w:rsidR="002202BD" w:rsidRPr="00A06D5A" w:rsidRDefault="002202BD" w:rsidP="00C0275F">
      <w:pPr>
        <w:ind w:right="0"/>
        <w:rPr>
          <w:rFonts w:ascii="Tahoma" w:hAnsi="Tahoma" w:cs="Tahoma"/>
          <w:sz w:val="20"/>
          <w:szCs w:val="20"/>
        </w:rPr>
      </w:pPr>
      <w:r w:rsidRPr="00A06D5A">
        <w:rPr>
          <w:rFonts w:ascii="Tahoma" w:hAnsi="Tahoma" w:cs="Tahoma"/>
          <w:sz w:val="20"/>
          <w:szCs w:val="20"/>
        </w:rPr>
        <w:t>Já níže podepsaný/á</w:t>
      </w:r>
    </w:p>
    <w:p w14:paraId="4EC36D05" w14:textId="77777777" w:rsidR="002202BD" w:rsidRPr="00A06D5A" w:rsidRDefault="002202BD" w:rsidP="00735E9A">
      <w:pPr>
        <w:ind w:left="3402"/>
        <w:jc w:val="left"/>
        <w:rPr>
          <w:rFonts w:ascii="Tahoma" w:hAnsi="Tahoma" w:cs="Tahoma"/>
          <w:sz w:val="20"/>
          <w:szCs w:val="20"/>
        </w:rPr>
      </w:pPr>
    </w:p>
    <w:p w14:paraId="3A3A2D43" w14:textId="77777777" w:rsidR="002202BD" w:rsidRPr="00A06D5A" w:rsidRDefault="002202BD" w:rsidP="00735E9A">
      <w:pPr>
        <w:ind w:left="3402"/>
        <w:jc w:val="left"/>
        <w:rPr>
          <w:rFonts w:ascii="Tahoma" w:hAnsi="Tahoma" w:cs="Tahoma"/>
          <w:sz w:val="20"/>
          <w:szCs w:val="20"/>
        </w:rPr>
      </w:pPr>
    </w:p>
    <w:tbl>
      <w:tblPr>
        <w:tblW w:w="8261" w:type="dxa"/>
        <w:tblLook w:val="00A0" w:firstRow="1" w:lastRow="0" w:firstColumn="1" w:lastColumn="0" w:noHBand="0" w:noVBand="0"/>
      </w:tblPr>
      <w:tblGrid>
        <w:gridCol w:w="1809"/>
        <w:gridCol w:w="6452"/>
      </w:tblGrid>
      <w:tr w:rsidR="002202BD" w:rsidRPr="00A06D5A" w14:paraId="3BDD6946" w14:textId="77777777" w:rsidTr="00E06CF2">
        <w:trPr>
          <w:trHeight w:val="314"/>
        </w:trPr>
        <w:tc>
          <w:tcPr>
            <w:tcW w:w="1809" w:type="dxa"/>
          </w:tcPr>
          <w:p w14:paraId="64E73203" w14:textId="77777777" w:rsidR="002202BD" w:rsidRPr="00A06D5A" w:rsidRDefault="002202BD" w:rsidP="009022EC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06D5A">
              <w:rPr>
                <w:rFonts w:ascii="Tahoma" w:hAnsi="Tahoma" w:cs="Tahoma"/>
                <w:sz w:val="20"/>
                <w:szCs w:val="20"/>
              </w:rPr>
              <w:t>Příjmení a jméno:</w:t>
            </w:r>
          </w:p>
          <w:p w14:paraId="147692A8" w14:textId="77777777" w:rsidR="002202BD" w:rsidRPr="00A06D5A" w:rsidRDefault="002202BD" w:rsidP="009022EC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52" w:type="dxa"/>
          </w:tcPr>
          <w:p w14:paraId="23E4EA49" w14:textId="77777777" w:rsidR="002202BD" w:rsidRPr="00A06D5A" w:rsidRDefault="002202BD" w:rsidP="009022EC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1FFCAF4A" w14:textId="77777777" w:rsidR="002202BD" w:rsidRPr="00A06D5A" w:rsidRDefault="00037FE0" w:rsidP="009022EC">
            <w:pPr>
              <w:ind w:right="425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pict w14:anchorId="1CB38D6B">
                <v:rect id="_x0000_i1025" style="width:285.6pt;height:.05pt" o:hrpct="983" o:hralign="center" o:hrstd="t" o:hr="t" fillcolor="gray" stroked="f"/>
              </w:pict>
            </w:r>
          </w:p>
        </w:tc>
      </w:tr>
      <w:tr w:rsidR="002202BD" w:rsidRPr="00A06D5A" w14:paraId="21E6814E" w14:textId="77777777" w:rsidTr="00E06CF2">
        <w:trPr>
          <w:trHeight w:val="314"/>
        </w:trPr>
        <w:tc>
          <w:tcPr>
            <w:tcW w:w="1809" w:type="dxa"/>
          </w:tcPr>
          <w:p w14:paraId="381C6F88" w14:textId="77777777" w:rsidR="002202BD" w:rsidRPr="00A06D5A" w:rsidRDefault="002202BD" w:rsidP="00E06CF2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06D5A">
              <w:rPr>
                <w:rFonts w:ascii="Tahoma" w:hAnsi="Tahoma" w:cs="Tahoma"/>
                <w:sz w:val="20"/>
                <w:szCs w:val="20"/>
              </w:rPr>
              <w:t>Datum narození:</w:t>
            </w:r>
          </w:p>
          <w:p w14:paraId="35EF8AB9" w14:textId="77777777" w:rsidR="002202BD" w:rsidRPr="00A06D5A" w:rsidRDefault="002202BD" w:rsidP="00E06CF2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52" w:type="dxa"/>
          </w:tcPr>
          <w:p w14:paraId="41A9BEA3" w14:textId="77777777" w:rsidR="002202BD" w:rsidRPr="00A06D5A" w:rsidRDefault="002202BD" w:rsidP="009022EC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8034E7B" w14:textId="77777777" w:rsidR="002202BD" w:rsidRPr="00A06D5A" w:rsidRDefault="00037FE0" w:rsidP="009022EC">
            <w:pPr>
              <w:ind w:right="425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pict w14:anchorId="2F45121F">
                <v:rect id="_x0000_i1026" style="width:285.6pt;height:.05pt" o:hrpct="983" o:hralign="center" o:hrstd="t" o:hr="t" fillcolor="gray" stroked="f"/>
              </w:pict>
            </w:r>
          </w:p>
        </w:tc>
      </w:tr>
      <w:tr w:rsidR="002202BD" w:rsidRPr="00A06D5A" w14:paraId="221B8A31" w14:textId="77777777" w:rsidTr="00E06CF2">
        <w:trPr>
          <w:trHeight w:val="314"/>
        </w:trPr>
        <w:tc>
          <w:tcPr>
            <w:tcW w:w="1809" w:type="dxa"/>
          </w:tcPr>
          <w:p w14:paraId="22FB3ECA" w14:textId="77777777" w:rsidR="002202BD" w:rsidRPr="00A06D5A" w:rsidRDefault="002202BD" w:rsidP="00E06CF2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06D5A">
              <w:rPr>
                <w:rFonts w:ascii="Tahoma" w:hAnsi="Tahoma" w:cs="Tahoma"/>
                <w:sz w:val="20"/>
                <w:szCs w:val="20"/>
              </w:rPr>
              <w:t>Trvalé bydliště:</w:t>
            </w:r>
          </w:p>
        </w:tc>
        <w:tc>
          <w:tcPr>
            <w:tcW w:w="6452" w:type="dxa"/>
          </w:tcPr>
          <w:p w14:paraId="1BA4A0BB" w14:textId="77777777" w:rsidR="002202BD" w:rsidRPr="00A06D5A" w:rsidRDefault="002202BD" w:rsidP="009022EC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15B6D524" w14:textId="77777777" w:rsidR="002202BD" w:rsidRPr="00A06D5A" w:rsidRDefault="00037FE0" w:rsidP="009022EC">
            <w:pPr>
              <w:ind w:right="425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pict w14:anchorId="07D4F759">
                <v:rect id="_x0000_i1027" style="width:285.6pt;height:.05pt" o:hrpct="983" o:hralign="center" o:hrstd="t" o:hr="t" fillcolor="gray" stroked="f"/>
              </w:pict>
            </w:r>
          </w:p>
        </w:tc>
      </w:tr>
    </w:tbl>
    <w:p w14:paraId="1591318D" w14:textId="77777777" w:rsidR="002202BD" w:rsidRPr="00A06D5A" w:rsidRDefault="002202BD" w:rsidP="00735E9A">
      <w:pPr>
        <w:jc w:val="left"/>
        <w:rPr>
          <w:rFonts w:ascii="Tahoma" w:hAnsi="Tahoma" w:cs="Tahoma"/>
          <w:sz w:val="20"/>
          <w:szCs w:val="20"/>
        </w:rPr>
      </w:pPr>
    </w:p>
    <w:p w14:paraId="7E26A717" w14:textId="77777777" w:rsidR="002202BD" w:rsidRPr="00A06D5A" w:rsidRDefault="002202BD" w:rsidP="00A22413">
      <w:pPr>
        <w:tabs>
          <w:tab w:val="left" w:pos="4111"/>
        </w:tabs>
        <w:ind w:right="-2"/>
        <w:rPr>
          <w:rFonts w:ascii="Tahoma" w:hAnsi="Tahoma" w:cs="Tahoma"/>
          <w:sz w:val="20"/>
          <w:szCs w:val="20"/>
        </w:rPr>
      </w:pPr>
      <w:r w:rsidRPr="00A06D5A">
        <w:rPr>
          <w:rFonts w:ascii="Tahoma" w:hAnsi="Tahoma" w:cs="Tahoma"/>
          <w:sz w:val="20"/>
          <w:szCs w:val="20"/>
        </w:rPr>
        <w:t>zplnomocňuji tímto</w:t>
      </w:r>
    </w:p>
    <w:p w14:paraId="2BE51864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9"/>
        <w:gridCol w:w="6605"/>
        <w:gridCol w:w="6605"/>
      </w:tblGrid>
      <w:tr w:rsidR="002202BD" w:rsidRPr="00A06D5A" w14:paraId="50B6D65D" w14:textId="77777777" w:rsidTr="00FA1F4C">
        <w:trPr>
          <w:trHeight w:val="18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571B3" w14:textId="77777777" w:rsidR="002202BD" w:rsidRPr="00A06D5A" w:rsidRDefault="002202BD" w:rsidP="009022EC">
            <w:pPr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06D5A">
              <w:rPr>
                <w:rFonts w:ascii="Tahoma" w:hAnsi="Tahoma" w:cs="Tahoma"/>
                <w:sz w:val="20"/>
                <w:szCs w:val="20"/>
              </w:rPr>
              <w:t>Příjmení a jméno:</w:t>
            </w:r>
          </w:p>
          <w:p w14:paraId="13478A71" w14:textId="77777777" w:rsidR="002202BD" w:rsidRPr="00A06D5A" w:rsidRDefault="002202BD" w:rsidP="009022EC">
            <w:pPr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</w:tcPr>
          <w:p w14:paraId="3A96BD2F" w14:textId="77777777" w:rsidR="002202BD" w:rsidRPr="00A06D5A" w:rsidRDefault="002202BD" w:rsidP="0064306E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43E48D64" w14:textId="77777777" w:rsidR="002202BD" w:rsidRPr="00A06D5A" w:rsidRDefault="00037FE0" w:rsidP="000D180D">
            <w:pPr>
              <w:ind w:left="154" w:right="425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pict w14:anchorId="1021BAC5">
                <v:rect id="_x0000_i1028" style="width:285.6pt;height:.05pt" o:hrpct="983" o:hralign="center" o:hrstd="t" o:hr="t" fillcolor="gray" stroked="f"/>
              </w:pic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</w:tcPr>
          <w:p w14:paraId="3210FC96" w14:textId="77777777" w:rsidR="002202BD" w:rsidRPr="00A06D5A" w:rsidRDefault="002202BD" w:rsidP="0064306E">
            <w:pPr>
              <w:ind w:right="425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202BD" w:rsidRPr="00A06D5A" w14:paraId="689E75C3" w14:textId="77777777" w:rsidTr="00FA1F4C">
        <w:trPr>
          <w:trHeight w:val="18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A9FC1" w14:textId="77777777" w:rsidR="002202BD" w:rsidRPr="00A06D5A" w:rsidRDefault="002202BD" w:rsidP="009022EC">
            <w:pPr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06D5A">
              <w:rPr>
                <w:rFonts w:ascii="Tahoma" w:hAnsi="Tahoma" w:cs="Tahoma"/>
                <w:sz w:val="20"/>
                <w:szCs w:val="20"/>
              </w:rPr>
              <w:t>Datum narození:</w:t>
            </w:r>
          </w:p>
          <w:p w14:paraId="76DF6D27" w14:textId="77777777" w:rsidR="002202BD" w:rsidRPr="00A06D5A" w:rsidRDefault="002202BD" w:rsidP="009022EC">
            <w:pPr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</w:tcPr>
          <w:p w14:paraId="746B5A4A" w14:textId="77777777" w:rsidR="002202BD" w:rsidRPr="00A06D5A" w:rsidRDefault="002202BD" w:rsidP="0064306E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573C317" w14:textId="77777777" w:rsidR="002202BD" w:rsidRPr="00A06D5A" w:rsidRDefault="00037FE0" w:rsidP="000D180D">
            <w:pPr>
              <w:ind w:left="154" w:right="425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pict w14:anchorId="7906DC33">
                <v:rect id="_x0000_i1029" style="width:285.6pt;height:.05pt" o:hrpct="983" o:hralign="center" o:hrstd="t" o:hr="t" fillcolor="gray" stroked="f"/>
              </w:pic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</w:tcPr>
          <w:p w14:paraId="55102D16" w14:textId="77777777" w:rsidR="002202BD" w:rsidRPr="00A06D5A" w:rsidRDefault="002202BD" w:rsidP="0064306E">
            <w:pPr>
              <w:ind w:right="425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202BD" w:rsidRPr="00A06D5A" w14:paraId="652B942E" w14:textId="77777777" w:rsidTr="00FA1F4C">
        <w:trPr>
          <w:trHeight w:val="181"/>
        </w:trPr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8B2B4" w14:textId="77777777" w:rsidR="002202BD" w:rsidRPr="00A06D5A" w:rsidRDefault="002202BD" w:rsidP="00FA1F4C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06D5A">
              <w:rPr>
                <w:rFonts w:ascii="Tahoma" w:hAnsi="Tahoma" w:cs="Tahoma"/>
                <w:sz w:val="20"/>
                <w:szCs w:val="20"/>
              </w:rPr>
              <w:t xml:space="preserve">Trvalé bydliště: </w:t>
            </w:r>
          </w:p>
          <w:p w14:paraId="288C5658" w14:textId="77777777" w:rsidR="002202BD" w:rsidRPr="00A06D5A" w:rsidRDefault="002202BD" w:rsidP="00285CED">
            <w:pPr>
              <w:rPr>
                <w:rFonts w:ascii="Tahoma" w:hAnsi="Tahoma" w:cs="Tahoma"/>
              </w:rPr>
            </w:pPr>
            <w:r w:rsidRPr="00A06D5A">
              <w:rPr>
                <w:rFonts w:ascii="Tahoma" w:hAnsi="Tahoma" w:cs="Tahoma"/>
              </w:rPr>
              <w:t xml:space="preserve">                        </w:t>
            </w:r>
          </w:p>
          <w:p w14:paraId="2AD9353A" w14:textId="77777777" w:rsidR="002202BD" w:rsidRPr="00A06D5A" w:rsidRDefault="002202BD" w:rsidP="009022EC">
            <w:pPr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</w:tcPr>
          <w:p w14:paraId="69DBC1F1" w14:textId="77777777" w:rsidR="002202BD" w:rsidRPr="00A06D5A" w:rsidRDefault="002202BD" w:rsidP="0064306E">
            <w:pPr>
              <w:ind w:right="425"/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2EAC2C85" w14:textId="77777777" w:rsidR="002202BD" w:rsidRPr="00A06D5A" w:rsidRDefault="00037FE0" w:rsidP="000D180D">
            <w:pPr>
              <w:ind w:left="154" w:right="425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pict w14:anchorId="173A790E">
                <v:rect id="_x0000_i1030" style="width:285.6pt;height:.05pt" o:hrpct="983" o:hralign="center" o:hrstd="t" o:hr="t" fillcolor="gray" stroked="f"/>
              </w:pict>
            </w:r>
          </w:p>
        </w:tc>
        <w:tc>
          <w:tcPr>
            <w:tcW w:w="66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4A85C" w14:textId="77777777" w:rsidR="002202BD" w:rsidRPr="00A06D5A" w:rsidRDefault="002202BD" w:rsidP="009022EC">
            <w:pPr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3E0A2D8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6BD41527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423C6D75" w14:textId="7635FADA" w:rsidR="002202BD" w:rsidRPr="00A06D5A" w:rsidRDefault="002202BD" w:rsidP="00B86CBF">
      <w:pPr>
        <w:ind w:right="0"/>
        <w:jc w:val="both"/>
        <w:rPr>
          <w:rFonts w:ascii="Tahoma" w:hAnsi="Tahoma" w:cs="Tahoma"/>
          <w:sz w:val="20"/>
          <w:szCs w:val="20"/>
        </w:rPr>
      </w:pPr>
      <w:r w:rsidRPr="00A06D5A">
        <w:rPr>
          <w:rFonts w:ascii="Tahoma" w:hAnsi="Tahoma" w:cs="Tahoma"/>
          <w:sz w:val="20"/>
          <w:szCs w:val="20"/>
        </w:rPr>
        <w:t xml:space="preserve">aby za mne jednal s Obcí Zlatá, Zlatá 7, 250 83 </w:t>
      </w:r>
      <w:r w:rsidR="00B07600">
        <w:rPr>
          <w:rFonts w:ascii="Tahoma" w:hAnsi="Tahoma" w:cs="Tahoma"/>
          <w:sz w:val="20"/>
          <w:szCs w:val="20"/>
        </w:rPr>
        <w:t>Praha-východ</w:t>
      </w:r>
      <w:r w:rsidRPr="00A06D5A">
        <w:rPr>
          <w:rFonts w:ascii="Tahoma" w:hAnsi="Tahoma" w:cs="Tahoma"/>
          <w:sz w:val="20"/>
          <w:szCs w:val="20"/>
        </w:rPr>
        <w:t xml:space="preserve">, ve všech věcech souvisejících s dodávkou vody a odváděním odpadních vod do nemovitosti na níže uvedené adrese, jíž jsem spoluvlastníkem, aby vykonával veškeré úkony, </w:t>
      </w:r>
      <w:r w:rsidRPr="00A06D5A">
        <w:rPr>
          <w:rFonts w:ascii="Tahoma" w:hAnsi="Tahoma" w:cs="Tahoma"/>
          <w:color w:val="000000"/>
          <w:sz w:val="20"/>
          <w:szCs w:val="20"/>
        </w:rPr>
        <w:t xml:space="preserve">zejména pak aby uzavíral, měnil a ukončoval smluvní vztahy, </w:t>
      </w:r>
      <w:r w:rsidRPr="00A06D5A">
        <w:rPr>
          <w:rFonts w:ascii="Tahoma" w:hAnsi="Tahoma" w:cs="Tahoma"/>
          <w:sz w:val="20"/>
          <w:szCs w:val="20"/>
        </w:rPr>
        <w:t>přijímal doručované písemnosti, podával návrhy a žádosti, uzavíral smíry a narovnání, uznával uplatněné nároky nebo se jich vzdával.</w:t>
      </w:r>
    </w:p>
    <w:p w14:paraId="233FF7C0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681036D9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  <w:r w:rsidRPr="00A06D5A">
        <w:rPr>
          <w:rFonts w:ascii="Tahoma" w:hAnsi="Tahoma" w:cs="Tahoma"/>
          <w:sz w:val="20"/>
          <w:szCs w:val="20"/>
        </w:rPr>
        <w:t>Tato plná moc nabývá účinnosti dnem jejího podpisu a platí do odvolání.</w:t>
      </w:r>
    </w:p>
    <w:p w14:paraId="51150237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2E02DA96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  <w:r w:rsidRPr="00A06D5A">
        <w:rPr>
          <w:rFonts w:ascii="Tahoma" w:hAnsi="Tahoma" w:cs="Tahoma"/>
          <w:sz w:val="20"/>
          <w:szCs w:val="20"/>
        </w:rPr>
        <w:t xml:space="preserve">Adresa připojené nemovitosti: </w:t>
      </w:r>
    </w:p>
    <w:p w14:paraId="3E8887D5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16CFB9F8" w14:textId="77777777" w:rsidR="002202BD" w:rsidRPr="00A06D5A" w:rsidRDefault="00037FE0" w:rsidP="0078596B">
      <w:pPr>
        <w:ind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 w14:anchorId="3942D08C">
          <v:rect id="_x0000_i1031" style="width:310.15pt;height:.05pt" o:hrpct="984" o:hrstd="t" o:hr="t" fillcolor="gray" stroked="f"/>
        </w:pict>
      </w:r>
    </w:p>
    <w:p w14:paraId="3A1E0C6D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2DCF8751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0D87007A" w14:textId="77777777" w:rsidR="002202BD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_______________ dne _____________</w:t>
      </w:r>
    </w:p>
    <w:p w14:paraId="0F29F7D4" w14:textId="77777777" w:rsidR="002202BD" w:rsidRPr="00A06D5A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581539A2" w14:textId="77777777" w:rsidR="002202BD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4150EFD7" w14:textId="77777777" w:rsidR="002202BD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________________________</w:t>
      </w:r>
    </w:p>
    <w:p w14:paraId="590DEBD6" w14:textId="77777777" w:rsidR="002202BD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podpis</w:t>
      </w:r>
    </w:p>
    <w:p w14:paraId="061D5DB1" w14:textId="77777777" w:rsidR="002202BD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2FA006D3" w14:textId="77777777" w:rsidR="002202BD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293296FC" w14:textId="77777777" w:rsidR="002202BD" w:rsidRPr="00A06D5A" w:rsidRDefault="002202BD" w:rsidP="00A06D5A">
      <w:pPr>
        <w:tabs>
          <w:tab w:val="left" w:pos="6660"/>
        </w:tabs>
        <w:jc w:val="both"/>
        <w:rPr>
          <w:rFonts w:ascii="Tahoma" w:hAnsi="Tahoma" w:cs="Tahoma"/>
          <w:sz w:val="20"/>
          <w:szCs w:val="20"/>
        </w:rPr>
      </w:pPr>
      <w:r w:rsidRPr="00A06D5A">
        <w:rPr>
          <w:rFonts w:ascii="Tahoma" w:hAnsi="Tahoma" w:cs="Tahoma"/>
          <w:sz w:val="20"/>
          <w:szCs w:val="20"/>
        </w:rPr>
        <w:t>Plnou moc přijímám.</w:t>
      </w:r>
    </w:p>
    <w:p w14:paraId="14D6FC38" w14:textId="77777777" w:rsidR="002202BD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1696AC70" w14:textId="77777777" w:rsidR="002202BD" w:rsidRDefault="002202BD" w:rsidP="00A06D5A">
      <w:pPr>
        <w:ind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_______________ dne _____________</w:t>
      </w:r>
    </w:p>
    <w:p w14:paraId="2D621217" w14:textId="77777777" w:rsidR="002202BD" w:rsidRPr="00A06D5A" w:rsidRDefault="002202BD" w:rsidP="00A06D5A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265CC82F" w14:textId="77777777" w:rsidR="002202BD" w:rsidRDefault="002202BD" w:rsidP="00A06D5A">
      <w:pPr>
        <w:ind w:right="0"/>
        <w:jc w:val="left"/>
        <w:rPr>
          <w:rFonts w:ascii="Tahoma" w:hAnsi="Tahoma" w:cs="Tahoma"/>
          <w:sz w:val="20"/>
          <w:szCs w:val="20"/>
        </w:rPr>
      </w:pPr>
    </w:p>
    <w:p w14:paraId="50788605" w14:textId="77777777" w:rsidR="002202BD" w:rsidRDefault="002202BD" w:rsidP="00A06D5A">
      <w:pPr>
        <w:ind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________________________</w:t>
      </w:r>
    </w:p>
    <w:p w14:paraId="3ABA4A94" w14:textId="77777777" w:rsidR="002202BD" w:rsidRDefault="002202BD" w:rsidP="00A06D5A">
      <w:pPr>
        <w:ind w:right="0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podpis</w:t>
      </w:r>
    </w:p>
    <w:p w14:paraId="6C33DD09" w14:textId="77777777" w:rsidR="002202BD" w:rsidRDefault="002202BD" w:rsidP="0078596B">
      <w:pPr>
        <w:ind w:right="0"/>
        <w:jc w:val="left"/>
        <w:rPr>
          <w:rFonts w:ascii="Tahoma" w:hAnsi="Tahoma" w:cs="Tahoma"/>
          <w:sz w:val="20"/>
          <w:szCs w:val="20"/>
        </w:rPr>
      </w:pPr>
    </w:p>
    <w:sectPr w:rsidR="002202BD" w:rsidSect="00A224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id" w:val="1"/>
    <w:docVar w:name="adresaspolecnosti" w:val="Teplice, Trnovany, Přítkovská 1689/14, 41550 Teplice 1"/>
    <w:docVar w:name="datnar" w:val="10.06.1960"/>
    <w:docVar w:name="nazevspolecnosti" w:val="Severočeské vodovody a kanalizace, a.s."/>
    <w:docVar w:name="zakadresa" w:val="Teplice, Lužická 2023/9, 41501 Teplice 1"/>
    <w:docVar w:name="zakjmeno" w:val="Ing. Miloš Sůva"/>
  </w:docVars>
  <w:rsids>
    <w:rsidRoot w:val="00B86CBF"/>
    <w:rsid w:val="00037FE0"/>
    <w:rsid w:val="00054F65"/>
    <w:rsid w:val="000B2C8C"/>
    <w:rsid w:val="000C2D76"/>
    <w:rsid w:val="000D108D"/>
    <w:rsid w:val="000D180D"/>
    <w:rsid w:val="000D2E41"/>
    <w:rsid w:val="000F52E2"/>
    <w:rsid w:val="000F53BC"/>
    <w:rsid w:val="00105FDA"/>
    <w:rsid w:val="001928D7"/>
    <w:rsid w:val="001B13FF"/>
    <w:rsid w:val="002202BD"/>
    <w:rsid w:val="00242108"/>
    <w:rsid w:val="002810B9"/>
    <w:rsid w:val="00285CED"/>
    <w:rsid w:val="002E515D"/>
    <w:rsid w:val="0033775C"/>
    <w:rsid w:val="00394493"/>
    <w:rsid w:val="004C0C85"/>
    <w:rsid w:val="00502F70"/>
    <w:rsid w:val="005F67D0"/>
    <w:rsid w:val="0062546A"/>
    <w:rsid w:val="0064306E"/>
    <w:rsid w:val="00662123"/>
    <w:rsid w:val="006E57DA"/>
    <w:rsid w:val="006F61C4"/>
    <w:rsid w:val="00735E9A"/>
    <w:rsid w:val="00753459"/>
    <w:rsid w:val="0078596B"/>
    <w:rsid w:val="00847B8F"/>
    <w:rsid w:val="00890DE7"/>
    <w:rsid w:val="00897784"/>
    <w:rsid w:val="008C1556"/>
    <w:rsid w:val="009022EC"/>
    <w:rsid w:val="00905784"/>
    <w:rsid w:val="009D2989"/>
    <w:rsid w:val="009D7322"/>
    <w:rsid w:val="00A06D5A"/>
    <w:rsid w:val="00A22413"/>
    <w:rsid w:val="00A411CF"/>
    <w:rsid w:val="00A57034"/>
    <w:rsid w:val="00AA47B1"/>
    <w:rsid w:val="00AD2AE2"/>
    <w:rsid w:val="00AF518A"/>
    <w:rsid w:val="00B07600"/>
    <w:rsid w:val="00B07E22"/>
    <w:rsid w:val="00B86CBF"/>
    <w:rsid w:val="00C0275F"/>
    <w:rsid w:val="00C71221"/>
    <w:rsid w:val="00CC6823"/>
    <w:rsid w:val="00D60314"/>
    <w:rsid w:val="00D770DE"/>
    <w:rsid w:val="00DD014F"/>
    <w:rsid w:val="00E06CF2"/>
    <w:rsid w:val="00E2502C"/>
    <w:rsid w:val="00E43C6A"/>
    <w:rsid w:val="00F269CE"/>
    <w:rsid w:val="00F90C30"/>
    <w:rsid w:val="00FA1F4C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75989111"/>
  <w15:docId w15:val="{983ED719-9635-4353-A0A7-3A4A3857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123"/>
    <w:pPr>
      <w:ind w:right="-1826"/>
      <w:jc w:val="center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735E9A"/>
    <w:pPr>
      <w:ind w:right="425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977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9778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B86CBF"/>
    <w:pPr>
      <w:spacing w:before="120" w:line="360" w:lineRule="atLeast"/>
      <w:ind w:right="0"/>
      <w:jc w:val="both"/>
    </w:pPr>
    <w:rPr>
      <w:rFonts w:ascii="Arial" w:hAnsi="Arial" w:cs="Arial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uiPriority w:val="99"/>
    <w:semiHidden/>
    <w:locked/>
    <w:rsid w:val="00B86CB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3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58">
          <w:marLeft w:val="0"/>
          <w:marRight w:val="-18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56">
          <w:marLeft w:val="0"/>
          <w:marRight w:val="-18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.suva\AppData\Local\Temp\isusysnet5224\Pln&#225;%20m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Plná moc.dot</Template>
  <TotalTime>7</TotalTime>
  <Pages>1</Pages>
  <Words>185</Words>
  <Characters>1095</Characters>
  <Application>Microsoft Office Word</Application>
  <DocSecurity>0</DocSecurity>
  <Lines>9</Lines>
  <Paragraphs>2</Paragraphs>
  <ScaleCrop>false</ScaleCrop>
  <Company>Severočeské vodovody a kanalizace, a.s.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subject/>
  <dc:creator>Sůva Miloš Ing.</dc:creator>
  <cp:keywords/>
  <dc:description/>
  <cp:lastModifiedBy>Martin Mezihorák</cp:lastModifiedBy>
  <cp:revision>6</cp:revision>
  <cp:lastPrinted>2008-11-13T08:51:00Z</cp:lastPrinted>
  <dcterms:created xsi:type="dcterms:W3CDTF">2023-04-24T08:13:00Z</dcterms:created>
  <dcterms:modified xsi:type="dcterms:W3CDTF">2023-12-13T17:07:00Z</dcterms:modified>
</cp:coreProperties>
</file>